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95314E9" w14:textId="77777777" w:rsidR="00FF00B2" w:rsidRPr="007A2051" w:rsidRDefault="00FF00B2" w:rsidP="00FF00B2">
      <w:pPr>
        <w:bidi/>
        <w:rPr>
          <w:sz w:val="22"/>
          <w:szCs w:val="22"/>
        </w:rPr>
      </w:pPr>
    </w:p>
    <w:p w14:paraId="1FAFC9F8" w14:textId="77777777" w:rsidR="005C4465" w:rsidRDefault="005C4465" w:rsidP="005C4465">
      <w:pPr>
        <w:pStyle w:val="1BodyTextNumber"/>
        <w:numPr>
          <w:ilvl w:val="0"/>
          <w:numId w:val="0"/>
        </w:numPr>
        <w:bidi/>
        <w:ind w:left="720"/>
        <w:rPr>
          <w:b/>
          <w:bCs/>
        </w:rPr>
      </w:pPr>
    </w:p>
    <w:tbl>
      <w:tblPr>
        <w:bidiVisual/>
        <w:tblW w:w="99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444"/>
        <w:gridCol w:w="26"/>
        <w:gridCol w:w="471"/>
        <w:gridCol w:w="471"/>
      </w:tblGrid>
      <w:tr w:rsidR="005C4465" w:rsidRPr="00171410" w14:paraId="27E06298" w14:textId="77777777" w:rsidTr="001305E8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35E3E651" w14:textId="77777777" w:rsidR="005C4465" w:rsidRPr="00171410" w:rsidRDefault="005C4465" w:rsidP="001305E8">
            <w:pPr>
              <w:pStyle w:val="RevisionTableHeading"/>
              <w:bidi/>
              <w:rPr>
                <w:color w:val="000000"/>
              </w:rPr>
            </w:pPr>
            <w:r>
              <w:rPr>
                <w:rtl/>
                <w:lang w:eastAsia="ar"/>
              </w:rPr>
              <w:t>اسم المبنى: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03078640" w14:textId="77777777" w:rsidR="005C4465" w:rsidRPr="00171410" w:rsidRDefault="005C4465" w:rsidP="001305E8">
            <w:pPr>
              <w:pStyle w:val="RevisionTableHeading"/>
              <w:bidi/>
              <w:rPr>
                <w:color w:val="000000"/>
              </w:rPr>
            </w:pPr>
            <w:r>
              <w:rPr>
                <w:rtl/>
                <w:lang w:eastAsia="ar"/>
              </w:rPr>
              <w:t>رقم المرجع.</w:t>
            </w: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14:paraId="52B5EA0A" w14:textId="77777777" w:rsidR="005C4465" w:rsidRPr="00171410" w:rsidRDefault="005C4465" w:rsidP="001305E8">
            <w:pPr>
              <w:pStyle w:val="RevisionTableHeading"/>
              <w:bidi/>
              <w:rPr>
                <w:color w:val="000000"/>
              </w:rPr>
            </w:pPr>
            <w:r w:rsidRPr="00171410">
              <w:rPr>
                <w:rtl/>
                <w:lang w:eastAsia="ar"/>
              </w:rPr>
              <w:t xml:space="preserve">النسخة - 001 </w:t>
            </w:r>
          </w:p>
        </w:tc>
      </w:tr>
      <w:tr w:rsidR="005C4465" w:rsidRPr="0093784F" w14:paraId="6120C5C9" w14:textId="77777777" w:rsidTr="001305E8">
        <w:trPr>
          <w:trHeight w:val="133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66332D58" w14:textId="77777777" w:rsidR="005C4465" w:rsidRPr="00F02DB9" w:rsidRDefault="005C4465" w:rsidP="001305E8">
            <w:pPr>
              <w:pStyle w:val="RevisionTableText"/>
              <w:bidi/>
              <w:jc w:val="left"/>
            </w:pPr>
            <w:r w:rsidRPr="00F02DB9">
              <w:rPr>
                <w:rtl/>
                <w:lang w:eastAsia="ar"/>
              </w:rPr>
              <w:t>الفصل 4 من المجلد 5 - إدارة العمليات التشغيلية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545F77C9" w14:textId="77777777" w:rsidR="005C4465" w:rsidRPr="0093784F" w:rsidRDefault="005C4465" w:rsidP="001305E8">
            <w:pPr>
              <w:pStyle w:val="RevisionTableText"/>
              <w:bidi/>
            </w:pP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14:paraId="6D834CA8" w14:textId="77777777" w:rsidR="005C4465" w:rsidRPr="0093784F" w:rsidRDefault="005C4465" w:rsidP="001305E8">
            <w:pPr>
              <w:pStyle w:val="RevisionTableText"/>
              <w:bidi/>
            </w:pPr>
          </w:p>
        </w:tc>
      </w:tr>
      <w:tr w:rsidR="005C4465" w:rsidRPr="002250E2" w14:paraId="54F559E9" w14:textId="77777777" w:rsidTr="001305E8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41509A7E" w14:textId="77777777" w:rsidR="005C4465" w:rsidRPr="00E703E8" w:rsidRDefault="005C4465" w:rsidP="001305E8">
            <w:pPr>
              <w:pStyle w:val="TableHeading"/>
              <w:bidi/>
            </w:pPr>
            <w:r w:rsidRPr="00E703E8">
              <w:rPr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4C43B1E2" w14:textId="77777777" w:rsidR="005C4465" w:rsidRPr="00E703E8" w:rsidRDefault="005C4465" w:rsidP="001305E8">
            <w:pPr>
              <w:pStyle w:val="TableHeading"/>
              <w:bidi/>
            </w:pPr>
            <w:r w:rsidRPr="00E703E8">
              <w:rPr>
                <w:rtl/>
                <w:lang w:eastAsia="ar"/>
              </w:rPr>
              <w:t xml:space="preserve">إجراءات إيقاف التشغيل </w:t>
            </w:r>
          </w:p>
        </w:tc>
        <w:tc>
          <w:tcPr>
            <w:tcW w:w="1412" w:type="dxa"/>
            <w:gridSpan w:val="4"/>
            <w:shd w:val="clear" w:color="auto" w:fill="C6D9F1" w:themeFill="text2" w:themeFillTint="33"/>
            <w:vAlign w:val="center"/>
          </w:tcPr>
          <w:p w14:paraId="5C0C0A56" w14:textId="77777777" w:rsidR="005C4465" w:rsidRPr="002250E2" w:rsidRDefault="005C4465" w:rsidP="001305E8">
            <w:pPr>
              <w:pStyle w:val="RevH8ptcenter"/>
              <w:bidi/>
              <w:rPr>
                <w:color w:val="000000"/>
              </w:rPr>
            </w:pPr>
            <w:r w:rsidRPr="002250E2">
              <w:rPr>
                <w:rtl/>
                <w:lang w:eastAsia="ar"/>
              </w:rPr>
              <w:t>مرضٍ</w:t>
            </w:r>
          </w:p>
        </w:tc>
      </w:tr>
      <w:tr w:rsidR="005C4465" w:rsidRPr="002250E2" w14:paraId="4A5B96A3" w14:textId="77777777" w:rsidTr="001305E8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63872339" w14:textId="77777777" w:rsidR="005C4465" w:rsidRPr="0093784F" w:rsidRDefault="005C4465" w:rsidP="001305E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525F2AE8" w14:textId="77777777" w:rsidR="005C4465" w:rsidRPr="0093784F" w:rsidRDefault="005C4465" w:rsidP="001305E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7FDE105" w14:textId="77777777" w:rsidR="005C4465" w:rsidRPr="002250E2" w:rsidRDefault="005C4465" w:rsidP="001305E8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>لا ينطبق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1AE5562" w14:textId="77777777" w:rsidR="005C4465" w:rsidRPr="002250E2" w:rsidRDefault="005C4465" w:rsidP="001305E8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>نعم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80E5EE7" w14:textId="77777777" w:rsidR="005C4465" w:rsidRPr="002250E2" w:rsidRDefault="005C4465" w:rsidP="001305E8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>لا</w:t>
            </w:r>
          </w:p>
        </w:tc>
      </w:tr>
      <w:tr w:rsidR="005C4465" w:rsidRPr="0093784F" w14:paraId="2E502B69" w14:textId="77777777" w:rsidTr="001305E8">
        <w:trPr>
          <w:trHeight w:val="380"/>
        </w:trPr>
        <w:tc>
          <w:tcPr>
            <w:tcW w:w="564" w:type="dxa"/>
            <w:shd w:val="clear" w:color="auto" w:fill="auto"/>
            <w:noWrap/>
            <w:vAlign w:val="center"/>
          </w:tcPr>
          <w:p w14:paraId="36AED96F" w14:textId="77777777" w:rsidR="005C4465" w:rsidRPr="00E703E8" w:rsidRDefault="005C4465" w:rsidP="001305E8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CD85894" w14:textId="0A3F8E0F" w:rsidR="005C4465" w:rsidRPr="00E703E8" w:rsidRDefault="002D1108" w:rsidP="001305E8">
            <w:pPr>
              <w:pStyle w:val="TableText"/>
              <w:bidi/>
              <w:rPr>
                <w:b/>
                <w:bCs/>
              </w:rPr>
            </w:pPr>
            <w:r w:rsidRPr="002D1108">
              <w:rPr>
                <w:b/>
                <w:bCs/>
                <w:rtl/>
                <w:lang w:eastAsia="ar"/>
              </w:rPr>
              <w:t>أنظمة التدفئة والتهوية والتكييف - مرافق التنزه والخدمات الترفيهية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2CB1D20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5293C1B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9F3855E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C4465" w:rsidRPr="0093784F" w14:paraId="4E8FC478" w14:textId="77777777" w:rsidTr="001305E8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549E20D4" w14:textId="77777777" w:rsidR="005C4465" w:rsidRPr="00171410" w:rsidRDefault="005C4465" w:rsidP="001305E8">
            <w:pPr>
              <w:pStyle w:val="TT9pt"/>
              <w:bidi/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15E3C02" w14:textId="77777777" w:rsidR="005C4465" w:rsidRPr="00171410" w:rsidRDefault="005C4465" w:rsidP="001305E8">
            <w:pPr>
              <w:pStyle w:val="TT9pt"/>
              <w:bidi/>
              <w:rPr>
                <w:b/>
                <w:bCs/>
              </w:rPr>
            </w:pPr>
            <w:r w:rsidRPr="00171410">
              <w:rPr>
                <w:b/>
                <w:bCs/>
                <w:rtl/>
                <w:lang w:eastAsia="ar"/>
              </w:rPr>
              <w:t xml:space="preserve">الصحة والسلامة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730EE26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B2CDDFB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34CA62D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C4465" w:rsidRPr="0093784F" w14:paraId="42AFCD5F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C710B4D" w14:textId="77777777" w:rsidR="005C4465" w:rsidRPr="0097201D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B95C4" w14:textId="77777777" w:rsidR="005C4465" w:rsidRPr="00ED6824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توفر معدات الحماية الشخصية المطلوبة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83D3F5D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0B4D7B5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4C41D96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63B9D4A5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D669318" w14:textId="77777777" w:rsidR="005C4465" w:rsidRPr="0097201D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5FAE7" w14:textId="77777777" w:rsidR="005C4465" w:rsidRPr="00ED6824" w:rsidRDefault="005C4465" w:rsidP="001305E8">
            <w:pPr>
              <w:pStyle w:val="TT9pt"/>
              <w:bidi/>
            </w:pPr>
            <w:r w:rsidRPr="0098109B">
              <w:rPr>
                <w:rtl/>
                <w:lang w:eastAsia="ar"/>
              </w:rPr>
              <w:t>توفّر تقييم المخاطر وبيان الأسلوب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3173B12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D420280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8669DA1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356E9BA1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B1FAFC1" w14:textId="77777777" w:rsidR="005C4465" w:rsidRPr="0097201D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67BF2" w14:textId="77777777" w:rsidR="005C4465" w:rsidRPr="00ED6824" w:rsidRDefault="005C4465" w:rsidP="001305E8">
            <w:pPr>
              <w:pStyle w:val="TT9pt"/>
              <w:bidi/>
            </w:pPr>
            <w:r w:rsidRPr="00ED6824">
              <w:rPr>
                <w:rtl/>
                <w:lang w:eastAsia="ar"/>
              </w:rPr>
              <w:t xml:space="preserve">التحقق من توفّر نشرة بيانات السلامة الخاصة بالمواد الكيميائية ونشرة بيانات المنتج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2EDBE11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5A17322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DCABAD8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7628FA23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F553AF0" w14:textId="77777777" w:rsidR="005C4465" w:rsidRPr="0097201D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30605" w14:textId="77777777" w:rsidR="005C4465" w:rsidRPr="00ED6824" w:rsidRDefault="005C4465" w:rsidP="001305E8">
            <w:pPr>
              <w:pStyle w:val="TT9pt"/>
              <w:bidi/>
            </w:pPr>
            <w:r w:rsidRPr="00ED6824">
              <w:rPr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BCAB8F8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B26E30E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DE14535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333DDBE6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D110289" w14:textId="77777777" w:rsidR="005C4465" w:rsidRPr="0097201D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AF1F3" w14:textId="47F20A6F" w:rsidR="005C4465" w:rsidRPr="00ED6824" w:rsidRDefault="005C4465" w:rsidP="001305E8">
            <w:pPr>
              <w:pStyle w:val="TT9pt"/>
              <w:bidi/>
            </w:pPr>
            <w:r w:rsidRPr="00ED6824">
              <w:rPr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340C940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7756B27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E9C74E8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4C94425A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729C472" w14:textId="77777777" w:rsidR="005C4465" w:rsidRPr="0097201D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249A" w14:textId="77777777" w:rsidR="005C4465" w:rsidRPr="00ED6824" w:rsidRDefault="005C4465" w:rsidP="001305E8">
            <w:pPr>
              <w:pStyle w:val="TT9pt"/>
              <w:bidi/>
            </w:pPr>
            <w:r w:rsidRPr="00ED6824">
              <w:rPr>
                <w:rtl/>
                <w:lang w:eastAsia="ar"/>
              </w:rPr>
              <w:t xml:space="preserve">إتمام مراجعة خطة الإخلاء في حالات الطوارئ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82303F4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25BA9F0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1935798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24FF72E4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EC25241" w14:textId="77777777" w:rsidR="005C4465" w:rsidRPr="0097201D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8678" w14:textId="77777777" w:rsidR="005C4465" w:rsidRPr="00ED6824" w:rsidRDefault="005C4465" w:rsidP="001305E8">
            <w:pPr>
              <w:pStyle w:val="TT9pt"/>
              <w:bidi/>
            </w:pPr>
            <w:r w:rsidRPr="00ED6824">
              <w:rPr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D6570FF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7ACEACF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FB8F0EC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70ED1324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6E750B1" w14:textId="77777777" w:rsidR="005C4465" w:rsidRPr="0097201D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9B86" w14:textId="77777777" w:rsidR="005C4465" w:rsidRPr="00ED6824" w:rsidRDefault="005C4465" w:rsidP="001305E8">
            <w:pPr>
              <w:pStyle w:val="TT9pt"/>
              <w:bidi/>
            </w:pPr>
            <w:r w:rsidRPr="00ED6824">
              <w:rPr>
                <w:rtl/>
                <w:lang w:eastAsia="ar"/>
              </w:rPr>
              <w:t>أنظمة سلامة الحياة (طفايات الحريق ورشاشات المياه وأجهزة إخماد الغاز وأجهزة إنذار الحريق)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8CE3C06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AE16B94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4E8C57E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2E45347B" w14:textId="77777777" w:rsidTr="001305E8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0437E6" w14:textId="77777777" w:rsidR="005C4465" w:rsidRPr="0097201D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5B15" w14:textId="77777777" w:rsidR="005C4465" w:rsidRPr="00ED6824" w:rsidRDefault="005C4465" w:rsidP="001305E8">
            <w:pPr>
              <w:pStyle w:val="TT9pt"/>
              <w:bidi/>
            </w:pPr>
            <w:r w:rsidRPr="00ED6824">
              <w:rPr>
                <w:rtl/>
                <w:lang w:eastAsia="ar"/>
              </w:rPr>
              <w:t>التهوية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E6FF705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8642BBE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5EF0951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1CD7A478" w14:textId="77777777" w:rsidTr="001305E8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2FFB142C" w14:textId="77777777" w:rsidR="005C4465" w:rsidRPr="0097201D" w:rsidRDefault="005C4465" w:rsidP="001305E8">
            <w:pPr>
              <w:pStyle w:val="TT9pt"/>
              <w:bidi/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E41AC62" w14:textId="77777777" w:rsidR="005C4465" w:rsidRPr="00171410" w:rsidRDefault="005C4465" w:rsidP="001305E8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  <w:r w:rsidRPr="00171410">
              <w:rPr>
                <w:rFonts w:asciiTheme="minorBidi" w:hAnsiTheme="minorBidi" w:cstheme="minorBidi"/>
                <w:b/>
                <w:bCs/>
                <w:rtl/>
                <w:lang w:eastAsia="ar"/>
              </w:rPr>
              <w:t>الموافقات المسبقة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87F019E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B6DF851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54DC272C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C4465" w:rsidRPr="0093784F" w14:paraId="5430589B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7CD4F23" w14:textId="77777777" w:rsidR="005C4465" w:rsidRPr="0097201D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1A664" w14:textId="77777777" w:rsidR="005C4465" w:rsidRPr="00C0102A" w:rsidRDefault="005C4465" w:rsidP="001305E8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الحصول على موافقات من مالك النظام / المدير / فريق المهندسين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F391867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C6A0B98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B4BC0CD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56316203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DC40DF2" w14:textId="77777777" w:rsidR="005C4465" w:rsidRPr="0097201D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7DC5F" w14:textId="77777777" w:rsidR="005C4465" w:rsidRPr="00C0102A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الحصول على موافقة المستخدم النهائي / رئيس الإدارة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6AE1216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EF8AD35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519B494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1F3E467C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F89FB89" w14:textId="77777777" w:rsidR="005C4465" w:rsidRPr="0097201D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38692" w14:textId="77777777" w:rsidR="005C4465" w:rsidRPr="00C0102A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الحصول على موافقة إدارة الجودة والصحة والسلامة والبيئة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FCE53AC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96CD602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F5AF38D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3EACC4FF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322C9DB" w14:textId="77777777" w:rsidR="005C4465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6A2FC" w14:textId="77777777" w:rsidR="005C4465" w:rsidRPr="00C0102A" w:rsidRDefault="005C4465" w:rsidP="001305E8">
            <w:pPr>
              <w:pStyle w:val="TT9pt"/>
              <w:bidi/>
            </w:pPr>
            <w:r w:rsidRPr="00C0102A">
              <w:rPr>
                <w:rtl/>
                <w:lang w:eastAsia="ar"/>
              </w:rPr>
              <w:t>جدول زمني بأعمال المقاول المختص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BC781E1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FCE5087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8F4494D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2B2FFABB" w14:textId="77777777" w:rsidTr="001305E8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0E430E" w14:textId="77777777" w:rsidR="005C4465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F3074" w14:textId="77777777" w:rsidR="005C4465" w:rsidRPr="00C0102A" w:rsidRDefault="005C4465" w:rsidP="001305E8">
            <w:pPr>
              <w:pStyle w:val="TT9pt"/>
              <w:bidi/>
            </w:pPr>
            <w:r w:rsidRPr="00ED6824">
              <w:rPr>
                <w:rtl/>
                <w:lang w:eastAsia="ar"/>
              </w:rPr>
              <w:t>تصريح العمل معتمد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6286BE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D7EE20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D7504A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39BD3DE7" w14:textId="77777777" w:rsidTr="001305E8">
        <w:trPr>
          <w:trHeight w:val="22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AB29539" w14:textId="77777777" w:rsidR="005C4465" w:rsidRPr="0097201D" w:rsidRDefault="005C4465" w:rsidP="001305E8">
            <w:pPr>
              <w:pStyle w:val="TT9pt"/>
              <w:bidi/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0139BE0" w14:textId="77777777" w:rsidR="005C4465" w:rsidRPr="00171410" w:rsidRDefault="005C4465" w:rsidP="001305E8">
            <w:pPr>
              <w:pStyle w:val="TT9pt"/>
              <w:bidi/>
              <w:rPr>
                <w:b/>
                <w:bCs/>
              </w:rPr>
            </w:pPr>
            <w:r>
              <w:rPr>
                <w:b/>
                <w:bCs/>
                <w:rtl/>
                <w:lang w:eastAsia="ar"/>
              </w:rPr>
              <w:t xml:space="preserve">ضبط النظام على وضع الاستعداد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B4FB6FD" w14:textId="77777777" w:rsidR="005C4465" w:rsidRPr="0093784F" w:rsidRDefault="005C4465" w:rsidP="001305E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C2C0736" w14:textId="77777777" w:rsidR="005C4465" w:rsidRPr="0093784F" w:rsidRDefault="005C4465" w:rsidP="001305E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701D93D5" w14:textId="77777777" w:rsidR="005C4465" w:rsidRPr="0093784F" w:rsidRDefault="005C4465" w:rsidP="001305E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5C4465" w:rsidRPr="0093784F" w14:paraId="5BD94112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BFC9392" w14:textId="77777777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61AEA" w14:textId="77777777" w:rsidR="005C4465" w:rsidRPr="00C0102A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C333270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322CBB3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8ED8A23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0B706D8E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8A24002" w14:textId="77777777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E58DB" w14:textId="77777777" w:rsidR="005C4465" w:rsidRPr="00C0102A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 xml:space="preserve">عدم وجود تسرب في النظام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1239203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CA56FBB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1BC2F53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14D2FF98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327915D" w14:textId="77777777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08024" w14:textId="77777777" w:rsidR="005C4465" w:rsidRPr="00C0102A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التحقق من خلو النظام من الأعطال والإنذارات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E40B986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41A185A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8252A43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2D3733AD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DA426FB" w14:textId="77777777" w:rsidR="005C4465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8774D" w14:textId="77777777" w:rsidR="005C4465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التحقق من تدفق المياه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185923A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C4778F5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CF8508F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67E168D2" w14:textId="77777777" w:rsidTr="001305E8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C63064" w14:textId="77777777" w:rsidR="005C4465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B3D2E" w14:textId="77777777" w:rsidR="005C4465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التحقق من مؤشرات النظام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2A6C0D1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3FC0C3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2D2B11D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70B2D068" w14:textId="77777777" w:rsidTr="001305E8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4D7F1E7A" w14:textId="77777777" w:rsidR="005C4465" w:rsidRPr="0097201D" w:rsidRDefault="005C4465" w:rsidP="001305E8">
            <w:pPr>
              <w:pStyle w:val="TT9pt"/>
              <w:bidi/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0C1052A" w14:textId="77777777" w:rsidR="005C4465" w:rsidRPr="00171410" w:rsidRDefault="005C4465" w:rsidP="001305E8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  <w:r w:rsidRPr="00A840B0">
              <w:rPr>
                <w:rFonts w:asciiTheme="minorBidi" w:hAnsiTheme="minorBidi" w:cstheme="minorBidi"/>
                <w:b/>
                <w:bCs/>
                <w:rtl/>
                <w:lang w:eastAsia="ar"/>
              </w:rPr>
              <w:t>الفحص قبل إيقاف التشغيل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7EFE3BE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900AE71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6A30E44A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C4465" w:rsidRPr="0093784F" w14:paraId="1B225526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6F22AB5" w14:textId="77777777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35D1E38" w14:textId="77777777" w:rsidR="005C4465" w:rsidRPr="00025116" w:rsidRDefault="005C4465" w:rsidP="001305E8">
            <w:pPr>
              <w:pStyle w:val="TT9pt"/>
              <w:bidi/>
            </w:pPr>
            <w:r w:rsidRPr="00025116">
              <w:rPr>
                <w:rtl/>
                <w:lang w:eastAsia="ar"/>
              </w:rPr>
              <w:t xml:space="preserve">التحقق من خلو النظام من الإنذارات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65D3A97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19D6A14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EFB5615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211499A5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F294D67" w14:textId="77777777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E8B1D8B" w14:textId="77777777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التحقق من مؤشرات لوحة التحكم الآلي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9F92F04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78D9E44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EFD939C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7B9D84D2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E571DD8" w14:textId="77777777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F20A535" w14:textId="77777777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التحقق من نقاط الضبط المحددة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26ED5DF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10F89E6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C2A3E1B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352AC518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4FD6599" w14:textId="77777777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82F7B6B" w14:textId="77777777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التحقق من مقاييس الضغط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09E93BD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E96614C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A1F7DD2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0AF6F304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4D80176" w14:textId="77777777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DBCDA3E" w14:textId="77777777" w:rsidR="005C4465" w:rsidRPr="00025116" w:rsidRDefault="005C4465" w:rsidP="001305E8">
            <w:pPr>
              <w:pStyle w:val="TT9pt"/>
              <w:bidi/>
            </w:pPr>
            <w:r w:rsidRPr="002738F1">
              <w:rPr>
                <w:rtl/>
                <w:lang w:eastAsia="ar"/>
              </w:rPr>
              <w:t>عداد مقياس الضغط «ماغناهليك»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10D5636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7B13FB7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5E6311D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45F01F23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ED58CE3" w14:textId="77777777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18AAF4B" w14:textId="77777777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التحقق من نظام الاسترجاع الحراري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0738704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B0F9C30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0E7C151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197EECB1" w14:textId="77777777" w:rsidTr="001305E8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E74BF8" w14:textId="77777777" w:rsidR="005C4465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A4328" w14:textId="77777777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التحقق من فتح / إغلاق جميع الصمامات ذات الصلة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4CF3C1B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D41CB46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2012D2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2620399B" w14:textId="77777777" w:rsidTr="001305E8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54AF315" w14:textId="77777777" w:rsidR="005C4465" w:rsidRPr="0097201D" w:rsidRDefault="005C4465" w:rsidP="001305E8">
            <w:pPr>
              <w:pStyle w:val="TT9pt"/>
              <w:bidi/>
              <w:rPr>
                <w:b/>
                <w:bCs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75C29A0" w14:textId="77777777" w:rsidR="005C4465" w:rsidRPr="00171410" w:rsidRDefault="005C4465" w:rsidP="001305E8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  <w:rtl/>
                <w:lang w:eastAsia="ar"/>
              </w:rPr>
              <w:t xml:space="preserve">الإيقاف الروتيني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5B58D0E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0F13930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12BBDE2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C4465" w:rsidRPr="0093784F" w14:paraId="33673EB1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D4EB31F" w14:textId="77777777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F3A6E80" w14:textId="77777777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التحقق من إغلاق مصادر الطاقة ووضع لافتات عليها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FADEDDB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E8ABDBA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B9D7A3D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22307491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ADCDF8C" w14:textId="77777777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678D022" w14:textId="77777777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إيقاف المروحة في نظام إدارة الأعمال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3D56CC4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DBA4876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E7AA59E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68F88EA2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7F4B42B" w14:textId="77777777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1B0B920" w14:textId="77777777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إيقاف الإمداد بالمياه.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3BAE2DB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39DCA6B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76B430F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4D981E07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284C42E" w14:textId="77777777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A66DEB1" w14:textId="77777777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إيقاف التزويد بالكهرباء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77A1F2B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30A798E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3E61A9F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63A97B0A" w14:textId="77777777" w:rsidTr="001305E8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C4CB55" w14:textId="77777777" w:rsidR="005C4465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lastRenderedPageBreak/>
              <w:t>31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95F16" w14:textId="77777777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التحقق من إغلاق الصمامات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181955A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34B66AD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EAED18B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3FF0317B" w14:textId="77777777" w:rsidTr="001305E8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7E21BA6" w14:textId="77777777" w:rsidR="005C4465" w:rsidRPr="0097201D" w:rsidRDefault="005C4465" w:rsidP="001305E8">
            <w:pPr>
              <w:pStyle w:val="TT9pt"/>
              <w:bidi/>
              <w:rPr>
                <w:b/>
                <w:bCs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84BBA86" w14:textId="77777777" w:rsidR="005C4465" w:rsidRPr="00171410" w:rsidRDefault="005C4465" w:rsidP="001305E8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  <w:rtl/>
                <w:lang w:eastAsia="ar"/>
              </w:rPr>
              <w:t xml:space="preserve">الفحص بعد إيقاف التشغيل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C3F6D09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846E19D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124A1ABB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C4465" w:rsidRPr="0093784F" w14:paraId="3F48C228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CA70256" w14:textId="77777777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E11A876" w14:textId="77777777" w:rsidR="005C4465" w:rsidRPr="00025116" w:rsidRDefault="005C4465" w:rsidP="001305E8">
            <w:pPr>
              <w:pStyle w:val="TT9pt"/>
              <w:bidi/>
            </w:pPr>
            <w:r w:rsidRPr="00D007F7">
              <w:rPr>
                <w:rtl/>
                <w:lang w:eastAsia="ar"/>
              </w:rPr>
              <w:t xml:space="preserve">فتح صمامات تصريف الحوض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6787D39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768E30E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DDB4090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5453235E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54D5D4F" w14:textId="77777777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33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401854D" w14:textId="77777777" w:rsidR="005C4465" w:rsidRPr="00C0102A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فحص مؤشرات جودة الهواء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963C081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2DCCD0F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BB39B22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1D21586E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480B9F3" w14:textId="77777777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34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96A48DD" w14:textId="77777777" w:rsidR="005C4465" w:rsidRPr="00C0102A" w:rsidRDefault="005C4465" w:rsidP="001305E8">
            <w:pPr>
              <w:pStyle w:val="TT9pt"/>
              <w:bidi/>
            </w:pPr>
            <w:r w:rsidRPr="00C0102A">
              <w:rPr>
                <w:rtl/>
                <w:lang w:eastAsia="ar"/>
              </w:rPr>
              <w:t xml:space="preserve">التحقق من تحديد الأنابيب المكسورة / التالفة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D7A18DB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01869D8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3A146AE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5AF431F8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34A458F" w14:textId="77777777" w:rsidR="005C4465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35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35B515E" w14:textId="77777777" w:rsidR="005C4465" w:rsidRPr="00C0102A" w:rsidRDefault="005C4465" w:rsidP="001305E8">
            <w:pPr>
              <w:pStyle w:val="TT9pt"/>
              <w:bidi/>
            </w:pPr>
            <w:r w:rsidRPr="00C0102A">
              <w:rPr>
                <w:rtl/>
                <w:lang w:eastAsia="ar"/>
              </w:rPr>
              <w:t xml:space="preserve">تحديد أنابيب المياه الساخنة والباردة وغيرها من أنظمة الأنابيب المتخصصة الأخرى. 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14D7BDC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495725F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451A357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6FD3F96A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52DF07A" w14:textId="77777777" w:rsidR="005C4465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36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E6F5C0D" w14:textId="77777777" w:rsidR="005C4465" w:rsidRPr="00C0102A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 xml:space="preserve">فحص جميع الملحقات والأصول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12B2F80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0C9EDA1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DAE392C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6B96653F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2144CB2" w14:textId="77777777" w:rsidR="005C4465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FCF25CD" w14:textId="77777777" w:rsidR="005C4465" w:rsidRPr="00C0102A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التحقق من إغلاق الصمامات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8E9FAD8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349145A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59E790B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3405DFC2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3B72251" w14:textId="77777777" w:rsidR="005C4465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3AC3DCB" w14:textId="77777777" w:rsidR="005C4465" w:rsidRPr="00C0102A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التحقق من إغلاق صمام التحويل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1CB4959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EC9A271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8698AFC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71566BC9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065D2C4" w14:textId="77777777" w:rsidR="005C4465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D53995F" w14:textId="5C08B882" w:rsidR="005C4465" w:rsidRPr="00C0102A" w:rsidRDefault="005C4465" w:rsidP="001305E8">
            <w:pPr>
              <w:pStyle w:val="TT9pt"/>
              <w:bidi/>
            </w:pPr>
            <w:r w:rsidRPr="00C0102A">
              <w:rPr>
                <w:rtl/>
                <w:lang w:eastAsia="ar"/>
              </w:rPr>
              <w:t xml:space="preserve">التحقق من حالة توقف النظام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B2FA821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E51D2ED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415BF3E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768D1A01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B71FC0D" w14:textId="77777777" w:rsidR="005C4465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EDF4647" w14:textId="77777777" w:rsidR="005C4465" w:rsidRPr="00C0102A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 xml:space="preserve">فحص مؤشرات جودة المرشحات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697FD8A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FE678C4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7B3C4AD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409843FF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E2B8D8E" w14:textId="77777777" w:rsidR="005C4465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41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7E2375D" w14:textId="77777777" w:rsidR="005C4465" w:rsidRPr="00C0102A" w:rsidRDefault="005C4465" w:rsidP="001305E8">
            <w:pPr>
              <w:pStyle w:val="TT9pt"/>
              <w:bidi/>
            </w:pPr>
            <w:r w:rsidRPr="00C0102A">
              <w:rPr>
                <w:rtl/>
                <w:lang w:eastAsia="ar"/>
              </w:rPr>
              <w:t>تحديد الأنابيب المكسورة / التالفة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C7295CC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2E970A1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09288D5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2E8F64A7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C7567C7" w14:textId="77777777" w:rsidR="005C4465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42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F1B047A" w14:textId="77777777" w:rsidR="005C4465" w:rsidRPr="00D007F7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فحص حالة نظام تكثيف المياه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A87853A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C0ED1CA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F933CC6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4A083B68" w14:textId="77777777" w:rsidTr="001305E8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1523A6" w14:textId="77777777" w:rsidR="005C4465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43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56E00" w14:textId="77777777" w:rsidR="005C4465" w:rsidRPr="00D007F7" w:rsidRDefault="005C4465" w:rsidP="001305E8">
            <w:pPr>
              <w:pStyle w:val="TT9pt"/>
              <w:bidi/>
            </w:pPr>
            <w:r w:rsidRPr="00D007F7">
              <w:rPr>
                <w:rtl/>
                <w:lang w:eastAsia="ar"/>
              </w:rPr>
              <w:t>التحقق من إغلاق العوازل الكهربائية المناسبة ووضع لافتات عليها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59AF8C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6B05484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A730CF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37D04ED5" w14:textId="77777777" w:rsidTr="001305E8">
        <w:trPr>
          <w:trHeight w:val="305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8DBE630" w14:textId="77777777" w:rsidR="005C4465" w:rsidRPr="0097201D" w:rsidRDefault="005C4465" w:rsidP="001305E8">
            <w:pPr>
              <w:pStyle w:val="TT9pt"/>
              <w:bidi/>
              <w:rPr>
                <w:b/>
                <w:bCs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71A9E5F" w14:textId="77777777" w:rsidR="005C4465" w:rsidRPr="00171410" w:rsidRDefault="005C4465" w:rsidP="001305E8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  <w:rtl/>
                <w:lang w:eastAsia="ar"/>
              </w:rPr>
              <w:t xml:space="preserve">الإشعارات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33A81AD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68D712F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B3BFFC7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C4465" w:rsidRPr="00415B86" w14:paraId="27D041D2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D6D1D8A" w14:textId="77777777" w:rsidR="005C4465" w:rsidRPr="00415B8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44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E132101" w14:textId="77777777" w:rsidR="005C4465" w:rsidRPr="00C0102A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رؤساء الإدارات (إدارة المرافق)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EE61673" w14:textId="77777777" w:rsidR="005C4465" w:rsidRPr="00415B86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BF839FC" w14:textId="77777777" w:rsidR="005C4465" w:rsidRPr="00415B86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CD523EE" w14:textId="77777777" w:rsidR="005C4465" w:rsidRPr="00415B86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415B86" w14:paraId="3E65B047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B79DF64" w14:textId="77777777" w:rsidR="005C4465" w:rsidRPr="00415B8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45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D7BF1D2" w14:textId="77777777" w:rsidR="005C4465" w:rsidRPr="00C0102A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نظام إدارة المرافق بمساعدة الحاسوب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6F8CDBE" w14:textId="77777777" w:rsidR="005C4465" w:rsidRPr="00415B86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1F9E4A9" w14:textId="77777777" w:rsidR="005C4465" w:rsidRPr="00415B86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AC62427" w14:textId="77777777" w:rsidR="005C4465" w:rsidRPr="00415B86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415B86" w14:paraId="7E2D51A5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E2871E7" w14:textId="77777777" w:rsidR="005C4465" w:rsidRPr="00415B8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46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0A68A27" w14:textId="77777777" w:rsidR="005C4465" w:rsidRPr="00C0102A" w:rsidRDefault="005C4465" w:rsidP="001305E8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الإبلاغ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00ECED7" w14:textId="77777777" w:rsidR="005C4465" w:rsidRPr="00415B86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321CB52" w14:textId="77777777" w:rsidR="005C4465" w:rsidRPr="00415B86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281F1FC" w14:textId="77777777" w:rsidR="005C4465" w:rsidRPr="00415B86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415B86" w14:paraId="579C0720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BA225F2" w14:textId="77777777" w:rsidR="005C4465" w:rsidRPr="00415B8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47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6968A43" w14:textId="77777777" w:rsidR="005C4465" w:rsidRPr="00C0102A" w:rsidRDefault="005C4465" w:rsidP="001305E8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التحقق من إخطار المستخدم النهائي / الجهات المعنية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842DB8B" w14:textId="77777777" w:rsidR="005C4465" w:rsidRPr="00415B86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7ED4DF9" w14:textId="77777777" w:rsidR="005C4465" w:rsidRPr="00415B86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5D50135" w14:textId="77777777" w:rsidR="005C4465" w:rsidRPr="00415B86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415B86" w14:paraId="03742EA2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7CA2B4C" w14:textId="77777777" w:rsidR="005C4465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48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1EBBFD3" w14:textId="77777777" w:rsidR="005C4465" w:rsidRPr="00C0102A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التقارير والمقترحات والتوصيات الصادرة عن المقاولين المتخصصين والشركات التي تقدم خدمات معالجة المياه فيما يتعلق بمراجعة أنظمة معالجة المياه.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C2AEADB" w14:textId="77777777" w:rsidR="005C4465" w:rsidRPr="00415B86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58087EE" w14:textId="77777777" w:rsidR="005C4465" w:rsidRPr="00415B86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EEBB465" w14:textId="77777777" w:rsidR="005C4465" w:rsidRPr="00415B86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47750">
              <w:rPr>
                <w:rFonts w:cs="Arial"/>
                <w:color w:val="000000"/>
                <w:rtl/>
                <w:lang w:eastAsia="ar"/>
              </w:rPr>
            </w:r>
            <w:r w:rsidR="00D477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1BBD89FB" w14:textId="77777777" w:rsidTr="001305E8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1B2DA936" w14:textId="77777777" w:rsidR="005C4465" w:rsidRPr="0097201D" w:rsidRDefault="005C4465" w:rsidP="001305E8">
            <w:pPr>
              <w:pStyle w:val="THWhite"/>
              <w:bidi/>
            </w:pPr>
            <w:r w:rsidRPr="0097201D">
              <w:rPr>
                <w:rtl/>
                <w:lang w:eastAsia="ar"/>
              </w:rPr>
              <w:t>الرقم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41C14479" w14:textId="77777777" w:rsidR="005C4465" w:rsidRPr="0093784F" w:rsidRDefault="005C4465" w:rsidP="001305E8">
            <w:pPr>
              <w:pStyle w:val="THWhite"/>
              <w:bidi/>
            </w:pPr>
            <w:r w:rsidRPr="0093784F">
              <w:rPr>
                <w:rtl/>
                <w:lang w:eastAsia="ar"/>
              </w:rPr>
              <w:t>ملاحظات المراجع</w:t>
            </w:r>
          </w:p>
        </w:tc>
        <w:tc>
          <w:tcPr>
            <w:tcW w:w="5086" w:type="dxa"/>
            <w:gridSpan w:val="6"/>
            <w:shd w:val="clear" w:color="auto" w:fill="264B5A"/>
            <w:vAlign w:val="center"/>
          </w:tcPr>
          <w:p w14:paraId="2E6CB737" w14:textId="77777777" w:rsidR="005C4465" w:rsidRPr="0093784F" w:rsidRDefault="005C4465" w:rsidP="001305E8">
            <w:pPr>
              <w:pStyle w:val="THWhite"/>
              <w:bidi/>
            </w:pPr>
            <w:r w:rsidRPr="0093784F">
              <w:rPr>
                <w:rtl/>
                <w:lang w:eastAsia="ar"/>
              </w:rPr>
              <w:t>القرار</w:t>
            </w:r>
          </w:p>
        </w:tc>
      </w:tr>
      <w:tr w:rsidR="005C4465" w:rsidRPr="0093784F" w14:paraId="71486499" w14:textId="77777777" w:rsidTr="001305E8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51632338" w14:textId="77777777" w:rsidR="005C4465" w:rsidRPr="0097201D" w:rsidRDefault="005C4465" w:rsidP="001305E8">
            <w:pPr>
              <w:pStyle w:val="TT9pt"/>
              <w:bidi/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634B0EA8" w14:textId="77777777" w:rsidR="005C4465" w:rsidRPr="0093784F" w:rsidRDefault="005C4465" w:rsidP="001305E8">
            <w:pPr>
              <w:pStyle w:val="TT9pt"/>
              <w:bidi/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517E31C6" w14:textId="77777777" w:rsidR="005C4465" w:rsidRPr="0093784F" w:rsidRDefault="005C4465" w:rsidP="001305E8">
            <w:pPr>
              <w:pStyle w:val="TT9pt"/>
              <w:bidi/>
            </w:pPr>
          </w:p>
        </w:tc>
      </w:tr>
      <w:tr w:rsidR="005C4465" w:rsidRPr="0093784F" w14:paraId="125569D1" w14:textId="77777777" w:rsidTr="001305E8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01484276" w14:textId="77777777" w:rsidR="005C4465" w:rsidRPr="0097201D" w:rsidRDefault="005C4465" w:rsidP="001305E8">
            <w:pPr>
              <w:pStyle w:val="TT9pt"/>
              <w:bidi/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4C2A6C87" w14:textId="77777777" w:rsidR="005C4465" w:rsidRPr="0093784F" w:rsidRDefault="005C4465" w:rsidP="001305E8">
            <w:pPr>
              <w:pStyle w:val="TT9pt"/>
              <w:bidi/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129251B6" w14:textId="77777777" w:rsidR="005C4465" w:rsidRPr="0093784F" w:rsidRDefault="005C4465" w:rsidP="001305E8">
            <w:pPr>
              <w:pStyle w:val="TT9pt"/>
              <w:bidi/>
            </w:pPr>
          </w:p>
        </w:tc>
      </w:tr>
      <w:tr w:rsidR="005C4465" w:rsidRPr="0093784F" w14:paraId="705865A8" w14:textId="77777777" w:rsidTr="001305E8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71C94154" w14:textId="77777777" w:rsidR="005C4465" w:rsidRPr="0097201D" w:rsidRDefault="005C4465" w:rsidP="001305E8">
            <w:pPr>
              <w:pStyle w:val="TT9pt"/>
              <w:bidi/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50DC1B84" w14:textId="77777777" w:rsidR="005C4465" w:rsidRPr="0093784F" w:rsidRDefault="005C4465" w:rsidP="001305E8">
            <w:pPr>
              <w:pStyle w:val="TT9pt"/>
              <w:bidi/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2718754A" w14:textId="77777777" w:rsidR="005C4465" w:rsidRPr="0093784F" w:rsidRDefault="005C4465" w:rsidP="001305E8">
            <w:pPr>
              <w:pStyle w:val="TT9pt"/>
              <w:bidi/>
            </w:pPr>
          </w:p>
        </w:tc>
      </w:tr>
      <w:tr w:rsidR="005C4465" w:rsidRPr="0093784F" w14:paraId="1D098D38" w14:textId="77777777" w:rsidTr="001305E8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0A40CCB4" w14:textId="77777777" w:rsidR="005C4465" w:rsidRPr="0097201D" w:rsidRDefault="005C4465" w:rsidP="001305E8">
            <w:pPr>
              <w:pStyle w:val="TT9pt"/>
              <w:bidi/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72F9D3CE" w14:textId="77777777" w:rsidR="005C4465" w:rsidRPr="0093784F" w:rsidRDefault="005C4465" w:rsidP="001305E8">
            <w:pPr>
              <w:pStyle w:val="TT9pt"/>
              <w:bidi/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753F6B70" w14:textId="77777777" w:rsidR="005C4465" w:rsidRPr="0093784F" w:rsidRDefault="005C4465" w:rsidP="001305E8">
            <w:pPr>
              <w:pStyle w:val="TT9pt"/>
              <w:bidi/>
            </w:pPr>
          </w:p>
        </w:tc>
      </w:tr>
      <w:tr w:rsidR="005C4465" w:rsidRPr="00171410" w14:paraId="5B9A84C2" w14:textId="77777777" w:rsidTr="001305E8">
        <w:trPr>
          <w:trHeight w:val="105"/>
        </w:trPr>
        <w:tc>
          <w:tcPr>
            <w:tcW w:w="48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7B559E" w14:textId="77777777" w:rsidR="005C4465" w:rsidRPr="00171410" w:rsidRDefault="005C4465" w:rsidP="001305E8">
            <w:pPr>
              <w:pStyle w:val="TT9pt"/>
              <w:bidi/>
            </w:pPr>
            <w:r w:rsidRPr="00171410">
              <w:rPr>
                <w:rtl/>
                <w:lang w:eastAsia="ar"/>
              </w:rPr>
              <w:t>اسم معدّ الملف / التوقيع والتاريخ:</w:t>
            </w:r>
          </w:p>
        </w:tc>
        <w:tc>
          <w:tcPr>
            <w:tcW w:w="508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051B0" w14:textId="77777777" w:rsidR="005C4465" w:rsidRPr="00171410" w:rsidRDefault="005C4465" w:rsidP="001305E8">
            <w:pPr>
              <w:pStyle w:val="TT9pt"/>
              <w:bidi/>
            </w:pPr>
            <w:r w:rsidRPr="00171410">
              <w:rPr>
                <w:rtl/>
                <w:lang w:eastAsia="ar"/>
              </w:rPr>
              <w:t>اسم المراجع / التوقيع والتاريخ:</w:t>
            </w:r>
          </w:p>
        </w:tc>
      </w:tr>
      <w:tr w:rsidR="005C4465" w:rsidRPr="0093784F" w14:paraId="632CB96E" w14:textId="77777777" w:rsidTr="001305E8">
        <w:trPr>
          <w:trHeight w:val="479"/>
        </w:trPr>
        <w:tc>
          <w:tcPr>
            <w:tcW w:w="48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E3ECAE" w14:textId="77777777" w:rsidR="005C4465" w:rsidRPr="0093784F" w:rsidRDefault="005C4465" w:rsidP="001305E8">
            <w:pPr>
              <w:pStyle w:val="TT9pt"/>
              <w:bidi/>
            </w:pPr>
          </w:p>
        </w:tc>
        <w:tc>
          <w:tcPr>
            <w:tcW w:w="508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B9FC3" w14:textId="77777777" w:rsidR="005C4465" w:rsidRPr="0093784F" w:rsidRDefault="005C4465" w:rsidP="001305E8">
            <w:pPr>
              <w:pStyle w:val="TT9pt"/>
              <w:bidi/>
            </w:pPr>
          </w:p>
        </w:tc>
      </w:tr>
    </w:tbl>
    <w:p w14:paraId="45D296A3" w14:textId="77777777" w:rsidR="005C4465" w:rsidRPr="002738F1" w:rsidRDefault="005C4465" w:rsidP="005C4465">
      <w:pPr>
        <w:bidi/>
      </w:pPr>
    </w:p>
    <w:p w14:paraId="755014CB" w14:textId="1674DBD9" w:rsidR="00A40481" w:rsidRPr="003F16B2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sectPr w:rsidR="00A40481" w:rsidRPr="003F16B2" w:rsidSect="00205D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BF299" w14:textId="77777777" w:rsidR="00D47750" w:rsidRDefault="00D47750">
      <w:r>
        <w:separator/>
      </w:r>
    </w:p>
    <w:p w14:paraId="41169566" w14:textId="77777777" w:rsidR="00D47750" w:rsidRDefault="00D47750"/>
  </w:endnote>
  <w:endnote w:type="continuationSeparator" w:id="0">
    <w:p w14:paraId="1257E391" w14:textId="77777777" w:rsidR="00D47750" w:rsidRDefault="00D47750">
      <w:r>
        <w:continuationSeparator/>
      </w:r>
    </w:p>
    <w:p w14:paraId="50C1E6E0" w14:textId="77777777" w:rsidR="00D47750" w:rsidRDefault="00D477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9265D" w14:textId="77777777" w:rsidR="00151B63" w:rsidRDefault="00151B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35A9B5AA" w14:textId="16501688" w:rsidR="00151B63" w:rsidRPr="006C1ABD" w:rsidRDefault="00151B63" w:rsidP="00151B63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3972BB" wp14:editId="7AF3219C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0E7D9D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7825BB0DF5C54E6696D159542E11076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EOM-ZO0-TP-000049-AR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F47222B64AD746E39294AF959B1B6562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AAAFF8B" w14:textId="20AFEDD0" w:rsidR="00151B63" w:rsidRPr="006C1ABD" w:rsidRDefault="00151B63" w:rsidP="00151B63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1757F454" w:rsidR="009210BF" w:rsidRPr="00151B63" w:rsidRDefault="00151B63" w:rsidP="00151B63">
    <w:pPr>
      <w:pStyle w:val="Footer"/>
      <w:ind w:right="180"/>
      <w:jc w:val="right"/>
      <w:rPr>
        <w:rFonts w:hint="cs"/>
        <w:rtl/>
      </w:rPr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F479B" w14:textId="77777777" w:rsidR="00151B63" w:rsidRDefault="00151B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457D3" w14:textId="77777777" w:rsidR="00D47750" w:rsidRDefault="00D47750">
      <w:r>
        <w:separator/>
      </w:r>
    </w:p>
    <w:p w14:paraId="2199EE08" w14:textId="77777777" w:rsidR="00D47750" w:rsidRDefault="00D47750"/>
  </w:footnote>
  <w:footnote w:type="continuationSeparator" w:id="0">
    <w:p w14:paraId="17AD1AFA" w14:textId="77777777" w:rsidR="00D47750" w:rsidRDefault="00D47750">
      <w:r>
        <w:continuationSeparator/>
      </w:r>
    </w:p>
    <w:p w14:paraId="66F0A3D3" w14:textId="77777777" w:rsidR="00D47750" w:rsidRDefault="00D4775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A763C" w14:textId="77777777" w:rsidR="00151B63" w:rsidRDefault="00151B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36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9"/>
      <w:gridCol w:w="4262"/>
      <w:gridCol w:w="3859"/>
    </w:tblGrid>
    <w:tr w:rsidR="00151B63" w14:paraId="55B15A60" w14:textId="3AF30596" w:rsidTr="00151B63">
      <w:trPr>
        <w:trHeight w:val="451"/>
      </w:trPr>
      <w:tc>
        <w:tcPr>
          <w:tcW w:w="1239" w:type="dxa"/>
        </w:tcPr>
        <w:p w14:paraId="01975BF5" w14:textId="6BDA882F" w:rsidR="00151B63" w:rsidRDefault="00151B63" w:rsidP="00AC1B11">
          <w:pPr>
            <w:pStyle w:val="HeadingCenter"/>
            <w:bidi/>
            <w:jc w:val="both"/>
          </w:pPr>
        </w:p>
      </w:tc>
      <w:tc>
        <w:tcPr>
          <w:tcW w:w="4262" w:type="dxa"/>
          <w:vAlign w:val="center"/>
        </w:tcPr>
        <w:p w14:paraId="361EC67C" w14:textId="1A7BB144" w:rsidR="00151B63" w:rsidRPr="006A25F8" w:rsidRDefault="00151B63" w:rsidP="00151B63">
          <w:pPr>
            <w:pStyle w:val="CPDocTitle"/>
            <w:bidi/>
            <w:ind w:left="90" w:hanging="90"/>
            <w:rPr>
              <w:kern w:val="32"/>
              <w:sz w:val="24"/>
              <w:szCs w:val="24"/>
              <w:lang w:val="en-GB"/>
            </w:rPr>
          </w:pP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قائمة تدقيق اجراءات </w:t>
          </w:r>
          <w:r w:rsidRPr="002D1108">
            <w:rPr>
              <w:kern w:val="32"/>
              <w:sz w:val="24"/>
              <w:szCs w:val="24"/>
              <w:rtl/>
              <w:lang w:eastAsia="ar"/>
            </w:rPr>
            <w:t xml:space="preserve"> إيقاف تشغيل أنظمة التدفئة والتهوية والتكييف في </w:t>
          </w: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>الحدائق والمنتزهات</w:t>
          </w:r>
        </w:p>
      </w:tc>
      <w:tc>
        <w:tcPr>
          <w:tcW w:w="3859" w:type="dxa"/>
        </w:tcPr>
        <w:p w14:paraId="182A215D" w14:textId="49D46248" w:rsidR="00151B63" w:rsidRDefault="00151B63" w:rsidP="00151B63">
          <w:pPr>
            <w:pStyle w:val="CPDocTitle"/>
            <w:bidi/>
            <w:jc w:val="left"/>
            <w:rPr>
              <w:rFonts w:hint="cs"/>
              <w:kern w:val="32"/>
              <w:sz w:val="24"/>
              <w:szCs w:val="24"/>
              <w:rtl/>
              <w:lang w:eastAsia="ar"/>
            </w:rPr>
          </w:pPr>
          <w:bookmarkStart w:id="0" w:name="_GoBack"/>
          <w:bookmarkEnd w:id="0"/>
          <w:r>
            <w:rPr>
              <w:noProof/>
              <w:lang w:eastAsia="en-US"/>
            </w:rPr>
            <w:drawing>
              <wp:anchor distT="0" distB="0" distL="114300" distR="114300" simplePos="0" relativeHeight="251658240" behindDoc="0" locked="0" layoutInCell="1" allowOverlap="1" wp14:anchorId="2A54C9CD" wp14:editId="05C19CA9">
                <wp:simplePos x="0" y="0"/>
                <wp:positionH relativeFrom="column">
                  <wp:posOffset>-873760</wp:posOffset>
                </wp:positionH>
                <wp:positionV relativeFrom="paragraph">
                  <wp:posOffset>-166370</wp:posOffset>
                </wp:positionV>
                <wp:extent cx="1533525" cy="671195"/>
                <wp:effectExtent l="0" t="0" r="9525" b="0"/>
                <wp:wrapNone/>
                <wp:docPr id="10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671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FE4F66F" w14:textId="0751025D" w:rsidR="009210BF" w:rsidRPr="00AC1B11" w:rsidRDefault="009210BF" w:rsidP="00AC1B11">
    <w:pPr>
      <w:pStyle w:val="Header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6030C" w14:textId="77777777" w:rsidR="00151B63" w:rsidRDefault="00151B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27163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1B63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1108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57DE6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78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40F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4EE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465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36BE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47D1D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4133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5942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42B6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1717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750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51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5C4465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5C4465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5C4465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5C4465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5C4465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5C4465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5C4465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5C4465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5C4465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5C4465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5C4465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25BB0DF5C54E6696D159542E110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81739-5783-4740-BC95-A09474C705D4}"/>
      </w:docPartPr>
      <w:docPartBody>
        <w:p w:rsidR="00000000" w:rsidRDefault="00F04945" w:rsidP="00F04945">
          <w:pPr>
            <w:pStyle w:val="7825BB0DF5C54E6696D159542E110768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F47222B64AD746E39294AF959B1B6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063F6-DAEA-438E-8BE9-79144F6DCFF2}"/>
      </w:docPartPr>
      <w:docPartBody>
        <w:p w:rsidR="00000000" w:rsidRDefault="00F04945" w:rsidP="00F04945">
          <w:pPr>
            <w:pStyle w:val="F47222B64AD746E39294AF959B1B6562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45"/>
    <w:rsid w:val="00C207AB"/>
    <w:rsid w:val="00F0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04945"/>
    <w:rPr>
      <w:color w:val="808080"/>
    </w:rPr>
  </w:style>
  <w:style w:type="paragraph" w:customStyle="1" w:styleId="7825BB0DF5C54E6696D159542E110768">
    <w:name w:val="7825BB0DF5C54E6696D159542E110768"/>
    <w:rsid w:val="00F04945"/>
    <w:pPr>
      <w:bidi/>
    </w:pPr>
  </w:style>
  <w:style w:type="paragraph" w:customStyle="1" w:styleId="796381C6EE1D45B6BFF04ED3139EE835">
    <w:name w:val="796381C6EE1D45B6BFF04ED3139EE835"/>
    <w:rsid w:val="00F04945"/>
    <w:pPr>
      <w:bidi/>
    </w:pPr>
  </w:style>
  <w:style w:type="paragraph" w:customStyle="1" w:styleId="F47222B64AD746E39294AF959B1B6562">
    <w:name w:val="F47222B64AD746E39294AF959B1B6562"/>
    <w:rsid w:val="00F0494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9AA5AB-CF10-4ACD-BFAC-1D2C29E8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14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5320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EOM-ZO0-TP-000049-AR Rev 000</dc:subject>
  <dc:creator>Rivamonte, Leonnito (RMP)</dc:creator>
  <cp:keywords>ᅟ</cp:keywords>
  <cp:lastModifiedBy>الاء الزهراني Alaa Alzahrani</cp:lastModifiedBy>
  <cp:revision>22</cp:revision>
  <cp:lastPrinted>2017-10-17T10:11:00Z</cp:lastPrinted>
  <dcterms:created xsi:type="dcterms:W3CDTF">2019-12-16T06:44:00Z</dcterms:created>
  <dcterms:modified xsi:type="dcterms:W3CDTF">2022-01-31T12:50:00Z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